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60" w:lineRule="exact"/>
        <w:jc w:val="center"/>
        <w:rPr>
          <w:rFonts w:asci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四川郫县豆瓣股份有限公司</w:t>
      </w:r>
    </w:p>
    <w:p>
      <w:pPr>
        <w:spacing w:line="460" w:lineRule="exact"/>
        <w:jc w:val="center"/>
        <w:rPr>
          <w:rFonts w:asci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询价单</w:t>
      </w:r>
    </w:p>
    <w:p>
      <w:pPr>
        <w:spacing w:line="400" w:lineRule="exact"/>
        <w:ind w:firstLine="482" w:firstLineChars="200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一、报价注意事项</w:t>
      </w:r>
    </w:p>
    <w:p>
      <w:pPr>
        <w:spacing w:line="400" w:lineRule="exac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（一）本询价为一次性询价，含税含运费，作为合同的组成部分，并请保留此单和合同。</w:t>
      </w:r>
    </w:p>
    <w:p>
      <w:pPr>
        <w:spacing w:line="400" w:lineRule="exac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（二）交货期限：</w:t>
      </w:r>
      <w:r>
        <w:rPr>
          <w:rFonts w:ascii="宋体" w:hAnsi="宋体" w:cs="宋体"/>
          <w:color w:val="FF0000"/>
          <w:szCs w:val="21"/>
          <w:u w:val="single"/>
        </w:rPr>
        <w:t xml:space="preserve">               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400" w:lineRule="exac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（三）运输方式：</w:t>
      </w:r>
      <w:r>
        <w:rPr>
          <w:rFonts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</w:rPr>
        <w:t>汽车</w:t>
      </w:r>
      <w:r>
        <w:rPr>
          <w:rFonts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</w:rPr>
        <w:t>；交货地点：</w:t>
      </w:r>
      <w:r>
        <w:rPr>
          <w:rFonts w:hint="eastAsia" w:ascii="宋体" w:hAnsi="宋体" w:cs="宋体"/>
          <w:szCs w:val="21"/>
          <w:u w:val="single"/>
          <w:lang w:eastAsia="zh-CN"/>
        </w:rPr>
        <w:t>到达指定地点</w:t>
      </w:r>
      <w:r>
        <w:rPr>
          <w:rFonts w:hint="eastAsia" w:ascii="宋体" w:hAnsi="宋体" w:cs="宋体"/>
          <w:szCs w:val="21"/>
        </w:rPr>
        <w:t>；</w:t>
      </w:r>
    </w:p>
    <w:p>
      <w:pPr>
        <w:spacing w:line="400" w:lineRule="exact"/>
        <w:rPr>
          <w:rFonts w:asci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（四）税率：</w:t>
      </w:r>
      <w:r>
        <w:rPr>
          <w:rFonts w:hint="eastAsia" w:ascii="宋体" w:hAnsi="宋体" w:cs="宋体"/>
          <w:bCs/>
          <w:color w:val="FF0000"/>
          <w:szCs w:val="21"/>
          <w:u w:val="single"/>
          <w:lang w:val="en-US" w:eastAsia="zh-CN"/>
        </w:rPr>
        <w:t xml:space="preserve"> </w:t>
      </w:r>
      <w:r>
        <w:rPr>
          <w:rFonts w:ascii="宋体" w:hAnsi="宋体" w:cs="宋体"/>
          <w:bCs/>
          <w:color w:val="FF0000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</w:rPr>
        <w:t>；</w:t>
      </w:r>
      <w:r>
        <w:rPr>
          <w:rFonts w:ascii="宋体" w:hAnsi="宋体" w:cs="宋体"/>
          <w:szCs w:val="21"/>
        </w:rPr>
        <w:t xml:space="preserve">     </w:t>
      </w:r>
      <w:r>
        <w:rPr>
          <w:rFonts w:hint="eastAsia" w:ascii="宋体" w:hAnsi="宋体" w:cs="宋体"/>
          <w:szCs w:val="21"/>
        </w:rPr>
        <w:t>付款方式：</w:t>
      </w:r>
      <w:r>
        <w:rPr>
          <w:rFonts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  <w:lang w:eastAsia="zh-CN"/>
        </w:rPr>
        <w:t>凭票结账</w:t>
      </w:r>
      <w:r>
        <w:rPr>
          <w:rFonts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</w:rPr>
        <w:t>；</w:t>
      </w:r>
    </w:p>
    <w:p>
      <w:pPr>
        <w:spacing w:line="400" w:lineRule="exact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（五）我司联系人：</w:t>
      </w:r>
      <w:r>
        <w:rPr>
          <w:rFonts w:hint="eastAsia" w:ascii="宋体" w:hAnsi="宋体" w:cs="宋体"/>
          <w:szCs w:val="21"/>
          <w:lang w:eastAsia="zh-CN"/>
        </w:rPr>
        <w:t>冯晓燕</w:t>
      </w:r>
      <w:r>
        <w:rPr>
          <w:rFonts w:hint="eastAsia" w:ascii="宋体" w:hAnsi="宋体" w:cs="宋体"/>
          <w:szCs w:val="21"/>
          <w:lang w:val="en-US" w:eastAsia="zh-CN"/>
        </w:rPr>
        <w:t xml:space="preserve">    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联系电话：</w:t>
      </w:r>
      <w:r>
        <w:rPr>
          <w:rFonts w:hint="eastAsia" w:ascii="宋体" w:hAnsi="宋体" w:cs="宋体"/>
          <w:szCs w:val="21"/>
          <w:lang w:val="en-US" w:eastAsia="zh-CN"/>
        </w:rPr>
        <w:t xml:space="preserve"> 18328484967</w:t>
      </w:r>
    </w:p>
    <w:p>
      <w:pPr>
        <w:spacing w:line="400" w:lineRule="exac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（六）报价期限：上列询价单请于</w:t>
      </w:r>
      <w:r>
        <w:rPr>
          <w:rFonts w:ascii="宋体" w:hAnsi="宋体" w:cs="宋体"/>
          <w:szCs w:val="21"/>
          <w:u w:val="single"/>
        </w:rPr>
        <w:t xml:space="preserve"> 20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23</w:t>
      </w:r>
      <w:r>
        <w:rPr>
          <w:rFonts w:hint="eastAsia" w:ascii="宋体" w:hAnsi="宋体" w:cs="宋体"/>
          <w:szCs w:val="21"/>
          <w:u w:val="single"/>
        </w:rPr>
        <w:t>年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Cs w:val="21"/>
          <w:u w:val="single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  日</w:t>
      </w:r>
      <w:r>
        <w:rPr>
          <w:rFonts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</w:rPr>
        <w:t>以前，惠予报价以便洽购为感。</w:t>
      </w:r>
    </w:p>
    <w:p>
      <w:pPr>
        <w:spacing w:line="400" w:lineRule="exac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（七）投标报价公司需遵守《廉政告知书》条款。</w:t>
      </w:r>
    </w:p>
    <w:p>
      <w:pPr>
        <w:pStyle w:val="11"/>
        <w:spacing w:line="400" w:lineRule="exact"/>
        <w:ind w:firstLineChars="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、投标方对我公司工作人索贿行为有检举揭发义务；若在业务往来过程中发现有违反</w:t>
      </w:r>
    </w:p>
    <w:p>
      <w:pPr>
        <w:pStyle w:val="11"/>
        <w:spacing w:line="400" w:lineRule="exact"/>
        <w:ind w:firstLineChars="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上述情况的行为时，应坚决抵制，同时请贵方致电我公司（电话</w:t>
      </w:r>
      <w:r>
        <w:rPr>
          <w:rFonts w:ascii="宋体" w:hAnsi="宋体" w:cs="宋体"/>
          <w:szCs w:val="21"/>
        </w:rPr>
        <w:t>028-87920774)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400" w:lineRule="exac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    2</w:t>
      </w:r>
      <w:r>
        <w:rPr>
          <w:rFonts w:hint="eastAsia" w:ascii="宋体" w:hAnsi="宋体" w:cs="宋体"/>
          <w:szCs w:val="21"/>
        </w:rPr>
        <w:t>、若发现贵公司有商业贿赂行为或隐瞒行为，我公司将立即终止与贵公司的合作，且今后不再考虑与贵公司合作；贵公司回复我公司询价或与我公司签订合同，即视为完全同意并遵守该倡议。</w:t>
      </w:r>
    </w:p>
    <w:p>
      <w:pPr>
        <w:spacing w:line="400" w:lineRule="exact"/>
        <w:ind w:firstLine="354" w:firstLineChars="147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二、询价产品的名称、规格、数量、质量、价格等</w:t>
      </w:r>
    </w:p>
    <w:tbl>
      <w:tblPr>
        <w:tblStyle w:val="5"/>
        <w:tblW w:w="7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3072"/>
        <w:gridCol w:w="1110"/>
        <w:gridCol w:w="117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71" w:type="dxa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307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服务名称</w:t>
            </w:r>
          </w:p>
        </w:tc>
        <w:tc>
          <w:tcPr>
            <w:tcW w:w="1110" w:type="dxa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单位</w:t>
            </w:r>
          </w:p>
        </w:tc>
        <w:tc>
          <w:tcPr>
            <w:tcW w:w="1170" w:type="dxa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含税单价（元</w:t>
            </w:r>
            <w:r>
              <w:rPr>
                <w:rFonts w:ascii="宋体" w:hAnsi="宋体" w:cs="宋体"/>
                <w:b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车次</w:t>
            </w:r>
            <w:r>
              <w:rPr>
                <w:rFonts w:hint="eastAsia" w:ascii="宋体" w:hAnsi="宋体" w:cs="宋体"/>
                <w:b/>
                <w:szCs w:val="21"/>
              </w:rPr>
              <w:t>）</w:t>
            </w:r>
          </w:p>
        </w:tc>
        <w:tc>
          <w:tcPr>
            <w:tcW w:w="1215" w:type="dxa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1" w:type="dxa"/>
            <w:vAlign w:val="center"/>
          </w:tcPr>
          <w:p>
            <w:pPr>
              <w:spacing w:line="260" w:lineRule="exact"/>
              <w:rPr>
                <w:rFonts w:ascii="宋体" w:cs="宋体"/>
                <w:bCs/>
                <w:szCs w:val="21"/>
              </w:rPr>
            </w:pPr>
            <w:bookmarkStart w:id="0" w:name="OLE_LINK3" w:colFirst="6" w:colLast="6"/>
            <w:r>
              <w:rPr>
                <w:rFonts w:ascii="宋体" w:hAnsi="宋体" w:cs="宋体"/>
                <w:bCs/>
                <w:szCs w:val="21"/>
              </w:rPr>
              <w:t>1</w:t>
            </w:r>
          </w:p>
        </w:tc>
        <w:tc>
          <w:tcPr>
            <w:tcW w:w="3072" w:type="dxa"/>
            <w:vAlign w:val="center"/>
          </w:tcPr>
          <w:p>
            <w:pPr>
              <w:widowControl/>
              <w:textAlignment w:val="center"/>
              <w:rPr>
                <w:rFonts w:hint="eastAsia" w:asci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cs="宋体"/>
                <w:bCs/>
                <w:szCs w:val="21"/>
                <w:lang w:eastAsia="zh-CN"/>
              </w:rPr>
              <w:t>豆瓣公司与宋家林基地之间单程运输</w:t>
            </w:r>
          </w:p>
        </w:tc>
        <w:tc>
          <w:tcPr>
            <w:tcW w:w="11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cs="宋体"/>
                <w:bCs/>
                <w:szCs w:val="21"/>
                <w:lang w:eastAsia="zh-CN"/>
              </w:rPr>
              <w:t>每车次</w:t>
            </w:r>
          </w:p>
        </w:tc>
        <w:tc>
          <w:tcPr>
            <w:tcW w:w="11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260" w:lineRule="exact"/>
              <w:rPr>
                <w:rFonts w:hint="default" w:asci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szCs w:val="21"/>
                <w:lang w:val="en-US" w:eastAsia="zh-CN"/>
              </w:rPr>
              <w:t>4.2米货车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1" w:type="dxa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3072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Times New Roman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Cs/>
                <w:szCs w:val="21"/>
                <w:lang w:eastAsia="zh-CN"/>
              </w:rPr>
              <w:t>豆瓣公司与宋家林基地之间单程运输</w:t>
            </w:r>
          </w:p>
        </w:tc>
        <w:tc>
          <w:tcPr>
            <w:tcW w:w="11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Times New Roman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Cs/>
                <w:szCs w:val="21"/>
                <w:lang w:eastAsia="zh-CN"/>
              </w:rPr>
              <w:t>每车次</w:t>
            </w:r>
          </w:p>
        </w:tc>
        <w:tc>
          <w:tcPr>
            <w:tcW w:w="11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260" w:lineRule="exact"/>
              <w:rPr>
                <w:rFonts w:hint="eastAsia" w:asci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cs="宋体"/>
                <w:bCs/>
                <w:szCs w:val="21"/>
                <w:lang w:eastAsia="zh-CN"/>
              </w:rPr>
              <w:t>其他车型货车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1" w:type="dxa"/>
            <w:vAlign w:val="center"/>
          </w:tcPr>
          <w:p>
            <w:pPr>
              <w:spacing w:line="260" w:lineRule="exact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3072" w:type="dxa"/>
            <w:vAlign w:val="center"/>
          </w:tcPr>
          <w:p>
            <w:pPr>
              <w:widowControl/>
              <w:textAlignment w:val="center"/>
              <w:rPr>
                <w:rFonts w:hint="eastAsia" w:asci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cs="宋体"/>
                <w:bCs/>
                <w:szCs w:val="21"/>
                <w:lang w:eastAsia="zh-CN"/>
              </w:rPr>
              <w:t>豆瓣公司与九州海川公司之间单程运输</w:t>
            </w:r>
          </w:p>
        </w:tc>
        <w:tc>
          <w:tcPr>
            <w:tcW w:w="11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cs="宋体"/>
                <w:bCs/>
                <w:szCs w:val="21"/>
                <w:lang w:eastAsia="zh-CN"/>
              </w:rPr>
              <w:t>每车次</w:t>
            </w:r>
          </w:p>
        </w:tc>
        <w:tc>
          <w:tcPr>
            <w:tcW w:w="11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260" w:lineRule="exact"/>
              <w:rPr>
                <w:rFonts w:hint="default" w:asci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szCs w:val="21"/>
                <w:lang w:val="en-US" w:eastAsia="zh-CN"/>
              </w:rPr>
              <w:t>9.6米货车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38" w:type="dxa"/>
            <w:gridSpan w:val="5"/>
            <w:vAlign w:val="center"/>
          </w:tcPr>
          <w:p>
            <w:pPr>
              <w:spacing w:line="260" w:lineRule="exact"/>
              <w:rPr>
                <w:rFonts w:hint="default" w:asci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szCs w:val="21"/>
                <w:lang w:eastAsia="zh-CN"/>
              </w:rPr>
              <w:t>合作期限：</w:t>
            </w:r>
            <w:r>
              <w:rPr>
                <w:rFonts w:hint="eastAsia" w:ascii="宋体" w:cs="宋体"/>
                <w:bCs/>
                <w:szCs w:val="21"/>
                <w:lang w:val="en-US" w:eastAsia="zh-CN"/>
              </w:rPr>
              <w:t>2023年度（2023年5月-2024年5月）</w:t>
            </w:r>
          </w:p>
        </w:tc>
      </w:tr>
      <w:bookmarkEnd w:id="0"/>
    </w:tbl>
    <w:p>
      <w:pPr>
        <w:spacing w:line="400" w:lineRule="exact"/>
        <w:ind w:firstLine="472" w:firstLineChars="196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三、其他事项</w:t>
      </w:r>
    </w:p>
    <w:p>
      <w:pPr>
        <w:spacing w:line="400" w:lineRule="exact"/>
        <w:rPr>
          <w:rFonts w:ascii="宋体" w:cs="宋体"/>
          <w:sz w:val="24"/>
        </w:rPr>
      </w:pPr>
      <w:r>
        <w:rPr>
          <w:rFonts w:ascii="宋体" w:hAnsi="宋体" w:cs="宋体"/>
          <w:szCs w:val="21"/>
        </w:rPr>
        <w:t xml:space="preserve">    1</w:t>
      </w:r>
      <w:r>
        <w:rPr>
          <w:rFonts w:hint="eastAsia" w:ascii="宋体" w:hAnsi="宋体" w:cs="宋体"/>
          <w:szCs w:val="21"/>
        </w:rPr>
        <w:t>、结算方式：按合同约定。</w:t>
      </w:r>
      <w:r>
        <w:rPr>
          <w:rFonts w:ascii="宋体" w:hAnsi="宋体" w:cs="宋体"/>
          <w:szCs w:val="21"/>
        </w:rPr>
        <w:t xml:space="preserve">     </w:t>
      </w:r>
    </w:p>
    <w:p>
      <w:pPr>
        <w:spacing w:line="360" w:lineRule="auto"/>
        <w:ind w:firstLine="420" w:firstLineChars="200"/>
      </w:pP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、报价单位需提供</w:t>
      </w:r>
      <w:r>
        <w:rPr>
          <w:rFonts w:hint="eastAsia"/>
        </w:rPr>
        <w:t>有效的企业法人营业执照（副本）复印件</w:t>
      </w:r>
      <w:r>
        <w:rPr>
          <w:rFonts w:hint="eastAsia"/>
          <w:lang w:eastAsia="zh-CN"/>
        </w:rPr>
        <w:t>或个人身份证复印件</w:t>
      </w:r>
      <w:r>
        <w:rPr>
          <w:rFonts w:hint="eastAsia"/>
        </w:rPr>
        <w:t>。</w:t>
      </w:r>
    </w:p>
    <w:p>
      <w:pPr>
        <w:spacing w:line="360" w:lineRule="auto"/>
        <w:ind w:firstLine="420" w:firstLineChars="200"/>
      </w:pPr>
      <w:r>
        <w:t>3</w:t>
      </w:r>
      <w:r>
        <w:rPr>
          <w:rFonts w:hint="eastAsia"/>
        </w:rPr>
        <w:t>、验收标准：请报价单位提供产品国标或行业标准号。</w:t>
      </w:r>
    </w:p>
    <w:p>
      <w:pPr>
        <w:spacing w:line="400" w:lineRule="exact"/>
        <w:ind w:firstLine="420" w:firstLineChars="200"/>
        <w:rPr>
          <w:rFonts w:ascii="宋体" w:cs="宋体"/>
          <w:szCs w:val="21"/>
        </w:rPr>
      </w:pPr>
    </w:p>
    <w:p>
      <w:pPr>
        <w:spacing w:line="400" w:lineRule="exact"/>
        <w:ind w:firstLine="420" w:firstLineChars="2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报价单位名称（加盖印章）：</w:t>
      </w:r>
      <w:r>
        <w:rPr>
          <w:rFonts w:ascii="宋体" w:hAnsi="宋体" w:cs="宋体"/>
          <w:szCs w:val="21"/>
        </w:rPr>
        <w:t xml:space="preserve">                         </w:t>
      </w:r>
      <w:r>
        <w:rPr>
          <w:rFonts w:hint="eastAsia" w:ascii="宋体" w:hAnsi="宋体" w:cs="宋体"/>
          <w:szCs w:val="21"/>
        </w:rPr>
        <w:t>联系人：</w:t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</w:p>
    <w:p>
      <w:pPr>
        <w:spacing w:line="400" w:lineRule="exact"/>
        <w:ind w:firstLine="420" w:firstLineChars="2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联系电话：</w:t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  <w:r>
        <w:rPr>
          <w:rFonts w:ascii="宋体" w:hAnsi="宋体" w:cs="宋体"/>
          <w:szCs w:val="21"/>
        </w:rPr>
        <w:t xml:space="preserve">                               </w:t>
      </w:r>
      <w:r>
        <w:rPr>
          <w:rFonts w:hint="eastAsia" w:ascii="宋体" w:hAnsi="宋体" w:cs="宋体"/>
          <w:szCs w:val="21"/>
        </w:rPr>
        <w:t>日期：</w:t>
      </w:r>
    </w:p>
    <w:p>
      <w:pPr>
        <w:spacing w:line="400" w:lineRule="exact"/>
        <w:ind w:firstLine="420" w:firstLineChars="2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联系传真：</w:t>
      </w:r>
      <w:r>
        <w:rPr>
          <w:rFonts w:ascii="宋体" w:hAnsi="宋体" w:cs="宋体"/>
          <w:szCs w:val="21"/>
        </w:rPr>
        <w:t xml:space="preserve">                          </w:t>
      </w:r>
    </w:p>
    <w:p>
      <w:pPr>
        <w:spacing w:line="400" w:lineRule="exact"/>
        <w:rPr>
          <w:rFonts w:ascii="宋体" w:cs="宋体"/>
          <w:szCs w:val="21"/>
        </w:rPr>
      </w:pPr>
      <w:bookmarkStart w:id="1" w:name="_GoBack"/>
      <w:bookmarkEnd w:id="1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</w:rPr>
                  <w:t>第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IxM2RlYTRmOTVkNTg2NDM0M2I5ZmMyZjUzMmJmMzYifQ=="/>
  </w:docVars>
  <w:rsids>
    <w:rsidRoot w:val="00A714F8"/>
    <w:rsid w:val="000371CE"/>
    <w:rsid w:val="000D3E3A"/>
    <w:rsid w:val="000F4325"/>
    <w:rsid w:val="00115CA3"/>
    <w:rsid w:val="0012051D"/>
    <w:rsid w:val="00122C1A"/>
    <w:rsid w:val="0016415F"/>
    <w:rsid w:val="00164175"/>
    <w:rsid w:val="00183CBC"/>
    <w:rsid w:val="00183CFF"/>
    <w:rsid w:val="001A4563"/>
    <w:rsid w:val="00214ECC"/>
    <w:rsid w:val="002316AD"/>
    <w:rsid w:val="002B1FBB"/>
    <w:rsid w:val="002B6DB2"/>
    <w:rsid w:val="002C0271"/>
    <w:rsid w:val="002E3ED5"/>
    <w:rsid w:val="0030698A"/>
    <w:rsid w:val="003332C5"/>
    <w:rsid w:val="00382449"/>
    <w:rsid w:val="00395C23"/>
    <w:rsid w:val="003C02BF"/>
    <w:rsid w:val="003D7FD1"/>
    <w:rsid w:val="0041664C"/>
    <w:rsid w:val="00453552"/>
    <w:rsid w:val="00481BE5"/>
    <w:rsid w:val="004934B8"/>
    <w:rsid w:val="004D3C76"/>
    <w:rsid w:val="005830F9"/>
    <w:rsid w:val="005E1A55"/>
    <w:rsid w:val="00627375"/>
    <w:rsid w:val="006356D5"/>
    <w:rsid w:val="00640D9C"/>
    <w:rsid w:val="00671C1E"/>
    <w:rsid w:val="006C3EE5"/>
    <w:rsid w:val="006F08BF"/>
    <w:rsid w:val="00724154"/>
    <w:rsid w:val="00746AD1"/>
    <w:rsid w:val="007470CC"/>
    <w:rsid w:val="00770266"/>
    <w:rsid w:val="00775027"/>
    <w:rsid w:val="007B53B5"/>
    <w:rsid w:val="007C3305"/>
    <w:rsid w:val="007F1279"/>
    <w:rsid w:val="008050A9"/>
    <w:rsid w:val="00830BF6"/>
    <w:rsid w:val="008649DD"/>
    <w:rsid w:val="00874DA8"/>
    <w:rsid w:val="008B21D0"/>
    <w:rsid w:val="009B1C2C"/>
    <w:rsid w:val="009C129D"/>
    <w:rsid w:val="009C3A33"/>
    <w:rsid w:val="009D23D4"/>
    <w:rsid w:val="009F28B7"/>
    <w:rsid w:val="00A1560C"/>
    <w:rsid w:val="00A303E9"/>
    <w:rsid w:val="00A67D33"/>
    <w:rsid w:val="00A714F8"/>
    <w:rsid w:val="00A74B76"/>
    <w:rsid w:val="00A8641D"/>
    <w:rsid w:val="00AA4B50"/>
    <w:rsid w:val="00AE7657"/>
    <w:rsid w:val="00B54B21"/>
    <w:rsid w:val="00B67EAE"/>
    <w:rsid w:val="00BA07D9"/>
    <w:rsid w:val="00C55870"/>
    <w:rsid w:val="00D1055D"/>
    <w:rsid w:val="00D512C5"/>
    <w:rsid w:val="00D72313"/>
    <w:rsid w:val="00DD5673"/>
    <w:rsid w:val="00E46A81"/>
    <w:rsid w:val="00E96415"/>
    <w:rsid w:val="00EC6017"/>
    <w:rsid w:val="00F17301"/>
    <w:rsid w:val="00F42E8A"/>
    <w:rsid w:val="00F6757D"/>
    <w:rsid w:val="00FE69A3"/>
    <w:rsid w:val="02996DC4"/>
    <w:rsid w:val="031708C9"/>
    <w:rsid w:val="04592991"/>
    <w:rsid w:val="05295E06"/>
    <w:rsid w:val="05E1417F"/>
    <w:rsid w:val="06187C8D"/>
    <w:rsid w:val="06DA3A5E"/>
    <w:rsid w:val="07752DCF"/>
    <w:rsid w:val="0A625C67"/>
    <w:rsid w:val="0DBD1151"/>
    <w:rsid w:val="0FA201B4"/>
    <w:rsid w:val="0FC75324"/>
    <w:rsid w:val="106D1EE9"/>
    <w:rsid w:val="113E3458"/>
    <w:rsid w:val="12371651"/>
    <w:rsid w:val="12B32BD0"/>
    <w:rsid w:val="143A4F5F"/>
    <w:rsid w:val="148E0742"/>
    <w:rsid w:val="15076030"/>
    <w:rsid w:val="16163748"/>
    <w:rsid w:val="1AF74C15"/>
    <w:rsid w:val="1B2B0C57"/>
    <w:rsid w:val="1D6D7C0E"/>
    <w:rsid w:val="1E500175"/>
    <w:rsid w:val="20374FA9"/>
    <w:rsid w:val="203A3F2A"/>
    <w:rsid w:val="20C34F4E"/>
    <w:rsid w:val="21A07285"/>
    <w:rsid w:val="226A5432"/>
    <w:rsid w:val="22787D63"/>
    <w:rsid w:val="27291F9E"/>
    <w:rsid w:val="27725540"/>
    <w:rsid w:val="2A845F58"/>
    <w:rsid w:val="2BF05F4F"/>
    <w:rsid w:val="2E7745BD"/>
    <w:rsid w:val="33A81769"/>
    <w:rsid w:val="348F514A"/>
    <w:rsid w:val="34BF19FE"/>
    <w:rsid w:val="3A1A6C02"/>
    <w:rsid w:val="3AE9591B"/>
    <w:rsid w:val="3CFE2570"/>
    <w:rsid w:val="3E2D05EE"/>
    <w:rsid w:val="3E9C5E2E"/>
    <w:rsid w:val="3FA55395"/>
    <w:rsid w:val="42A04E71"/>
    <w:rsid w:val="43D32954"/>
    <w:rsid w:val="481A4B26"/>
    <w:rsid w:val="483C7010"/>
    <w:rsid w:val="4967308E"/>
    <w:rsid w:val="4B710417"/>
    <w:rsid w:val="4C855396"/>
    <w:rsid w:val="4D2B2DBF"/>
    <w:rsid w:val="4E3605DF"/>
    <w:rsid w:val="4E98737F"/>
    <w:rsid w:val="4ED105B4"/>
    <w:rsid w:val="4F045CD3"/>
    <w:rsid w:val="501442ED"/>
    <w:rsid w:val="51487263"/>
    <w:rsid w:val="548B7359"/>
    <w:rsid w:val="549D6CE0"/>
    <w:rsid w:val="565A4C73"/>
    <w:rsid w:val="57647A08"/>
    <w:rsid w:val="57870801"/>
    <w:rsid w:val="58FB500B"/>
    <w:rsid w:val="59E00B01"/>
    <w:rsid w:val="5AC32000"/>
    <w:rsid w:val="5AFE597D"/>
    <w:rsid w:val="5BE21473"/>
    <w:rsid w:val="5C466B2F"/>
    <w:rsid w:val="5D2B5CE2"/>
    <w:rsid w:val="5D337B63"/>
    <w:rsid w:val="5DFC2680"/>
    <w:rsid w:val="616D15AC"/>
    <w:rsid w:val="626671FB"/>
    <w:rsid w:val="64205D20"/>
    <w:rsid w:val="65DE1DB1"/>
    <w:rsid w:val="698F6CBE"/>
    <w:rsid w:val="6A043B78"/>
    <w:rsid w:val="6BD1281B"/>
    <w:rsid w:val="6D144001"/>
    <w:rsid w:val="6ECC7BCB"/>
    <w:rsid w:val="74E66802"/>
    <w:rsid w:val="75435563"/>
    <w:rsid w:val="767975B7"/>
    <w:rsid w:val="767E1A75"/>
    <w:rsid w:val="777E5593"/>
    <w:rsid w:val="78922CAD"/>
    <w:rsid w:val="791407B4"/>
    <w:rsid w:val="79AF185B"/>
    <w:rsid w:val="7A186D5D"/>
    <w:rsid w:val="7A795AFD"/>
    <w:rsid w:val="7E4A0D41"/>
    <w:rsid w:val="7F9E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8">
    <w:name w:val="Balloon Text Char"/>
    <w:basedOn w:val="6"/>
    <w:link w:val="2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2">
    <w:name w:val="_Style 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563</Words>
  <Characters>612</Characters>
  <Lines>0</Lines>
  <Paragraphs>0</Paragraphs>
  <TotalTime>1</TotalTime>
  <ScaleCrop>false</ScaleCrop>
  <LinksUpToDate>false</LinksUpToDate>
  <CharactersWithSpaces>746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2018-06-04T01:53:00Z</dcterms:created>
  <dc:creator>薛晖君</dc:creator>
  <cp:lastModifiedBy>燕尾蝶</cp:lastModifiedBy>
  <dcterms:modified xsi:type="dcterms:W3CDTF">2023-05-29T05:14:29Z</dcterms:modified>
  <dc:title>询  价  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7896438043DC4F45A598DDD74386B3A2</vt:lpwstr>
  </property>
</Properties>
</file>